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jc w:val="both"/>
        <w:rPr>
          <w:rFonts w:hint="default" w:ascii="Times New Roman" w:hAnsi="Times New Roman" w:eastAsia="黑体" w:cs="Times New Roman"/>
          <w:color w:val="auto"/>
          <w:spacing w:val="-17"/>
          <w:w w:val="90"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pacing w:val="-20"/>
          <w:w w:val="9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pacing w:val="-20"/>
          <w:w w:val="90"/>
          <w:sz w:val="36"/>
          <w:szCs w:val="36"/>
        </w:rPr>
        <w:t>自贸区郴州</w:t>
      </w:r>
      <w:r>
        <w:rPr>
          <w:rFonts w:hint="default" w:ascii="Times New Roman" w:hAnsi="Times New Roman" w:eastAsia="方正小标宋简体" w:cs="Times New Roman"/>
          <w:color w:val="auto"/>
          <w:spacing w:val="-20"/>
          <w:w w:val="90"/>
          <w:sz w:val="36"/>
          <w:szCs w:val="36"/>
          <w:lang w:eastAsia="zh-CN"/>
        </w:rPr>
        <w:t>片区、</w:t>
      </w:r>
      <w:r>
        <w:rPr>
          <w:rFonts w:hint="default" w:ascii="Times New Roman" w:hAnsi="Times New Roman" w:eastAsia="方正小标宋简体" w:cs="Times New Roman"/>
          <w:color w:val="auto"/>
          <w:spacing w:val="-20"/>
          <w:w w:val="90"/>
          <w:sz w:val="36"/>
          <w:szCs w:val="36"/>
        </w:rPr>
        <w:t>高新区</w:t>
      </w:r>
      <w:r>
        <w:rPr>
          <w:rFonts w:hint="default" w:ascii="Times New Roman" w:hAnsi="Times New Roman" w:eastAsia="方正小标宋简体" w:cs="Times New Roman"/>
          <w:color w:val="auto"/>
          <w:spacing w:val="-20"/>
          <w:w w:val="90"/>
          <w:sz w:val="36"/>
          <w:szCs w:val="36"/>
          <w:lang w:val="en-US" w:eastAsia="zh-CN"/>
        </w:rPr>
        <w:t>2023</w:t>
      </w:r>
      <w:r>
        <w:rPr>
          <w:rFonts w:hint="default" w:ascii="Times New Roman" w:hAnsi="Times New Roman" w:eastAsia="方正小标宋简体" w:cs="Times New Roman"/>
          <w:color w:val="auto"/>
          <w:spacing w:val="-20"/>
          <w:w w:val="90"/>
          <w:sz w:val="36"/>
          <w:szCs w:val="36"/>
        </w:rPr>
        <w:t>年公开招聘编外急需紧缺人才报名表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both"/>
        <w:rPr>
          <w:rFonts w:hint="default" w:ascii="Times New Roman" w:hAnsi="Times New Roman" w:cs="Times New Roman"/>
          <w:b/>
          <w:bCs/>
          <w:color w:val="auto"/>
          <w:szCs w:val="21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both"/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color w:val="auto"/>
          <w:szCs w:val="21"/>
        </w:rPr>
        <w:t>报考职位：</w:t>
      </w:r>
    </w:p>
    <w:tbl>
      <w:tblPr>
        <w:tblStyle w:val="7"/>
        <w:tblW w:w="944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572"/>
        <w:gridCol w:w="704"/>
        <w:gridCol w:w="736"/>
        <w:gridCol w:w="500"/>
        <w:gridCol w:w="1120"/>
        <w:gridCol w:w="1259"/>
        <w:gridCol w:w="1059"/>
        <w:gridCol w:w="794"/>
        <w:gridCol w:w="172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7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12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0"/>
                <w:sz w:val="24"/>
                <w:szCs w:val="24"/>
              </w:rPr>
              <w:t>出生年月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  岁）</w:t>
            </w:r>
          </w:p>
        </w:tc>
        <w:tc>
          <w:tcPr>
            <w:tcW w:w="1853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照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7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8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97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-82" w:rightChars="-39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参加工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-82" w:rightChars="-39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作时间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8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545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毕业院校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全日制学历</w:t>
            </w:r>
          </w:p>
        </w:tc>
        <w:tc>
          <w:tcPr>
            <w:tcW w:w="28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5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在职学历</w:t>
            </w:r>
          </w:p>
        </w:tc>
        <w:tc>
          <w:tcPr>
            <w:tcW w:w="28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51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4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专业技术职称</w:t>
            </w:r>
          </w:p>
        </w:tc>
        <w:tc>
          <w:tcPr>
            <w:tcW w:w="43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职业资格证书</w:t>
            </w:r>
          </w:p>
        </w:tc>
        <w:tc>
          <w:tcPr>
            <w:tcW w:w="251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现工作单位及地址</w:t>
            </w:r>
          </w:p>
        </w:tc>
        <w:tc>
          <w:tcPr>
            <w:tcW w:w="7897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主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要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作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简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历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897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840" w:hanging="42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840" w:hanging="42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840" w:hanging="42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840" w:hanging="42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840" w:hanging="42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840" w:hanging="42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840" w:hanging="42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840" w:hanging="42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840" w:hanging="42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7"/>
        <w:tblpPr w:leftFromText="180" w:rightFromText="180" w:vertAnchor="page" w:horzAnchor="margin" w:tblpXSpec="center" w:tblpY="2376"/>
        <w:tblW w:w="975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832"/>
        <w:gridCol w:w="1340"/>
        <w:gridCol w:w="1943"/>
        <w:gridCol w:w="414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7" w:hRule="atLeast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主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要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专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长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及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作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实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绩</w:t>
            </w:r>
          </w:p>
        </w:tc>
        <w:tc>
          <w:tcPr>
            <w:tcW w:w="8259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50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家庭成员及 主要社会关系情况</w:t>
            </w:r>
          </w:p>
        </w:tc>
        <w:tc>
          <w:tcPr>
            <w:tcW w:w="832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3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41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3" w:hRule="atLeast"/>
        </w:trPr>
        <w:tc>
          <w:tcPr>
            <w:tcW w:w="15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承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诺</w:t>
            </w:r>
          </w:p>
        </w:tc>
        <w:tc>
          <w:tcPr>
            <w:tcW w:w="82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我已仔细阅读招聘公告，清楚并理解其内容。在此我郑重承诺：</w:t>
            </w:r>
          </w:p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一、自觉遵守招聘公告的有关规定。遵守考试纪律，服从考试安排，不舞弊或协助他人舞弊。</w:t>
            </w:r>
          </w:p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二、真实、准确地提供本人个人信息、证明资料、证件等相关材料；同时准确填写及核对有效的手机号码等联系方式，并保证在报名及考试期间联系畅通。</w:t>
            </w:r>
          </w:p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三、不弄虚作假。不伪造、不使用假证明、假证书。</w:t>
            </w:r>
          </w:p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四、是否服从岗位调剂：是（ ）否（  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五、本人不存在以下情况：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720" w:firstLineChars="3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1.正在接受司法机关立案侦察或纪检监察机关立案审查；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720" w:firstLineChars="3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2.在党纪、政纪处分所规定的提任使用限制期内；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720" w:firstLineChars="3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3.受过司法机关刑事处罚。</w:t>
            </w:r>
          </w:p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对违反以上承诺所造成的后果，本人自愿承担相应责任。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960" w:firstLineChars="165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360" w:firstLineChars="14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签字：                  年    月    日  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both"/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</w:pPr>
    </w:p>
    <w:sectPr>
      <w:headerReference r:id="rId5" w:type="default"/>
      <w:pgSz w:w="11907" w:h="16840"/>
      <w:pgMar w:top="1701" w:right="1531" w:bottom="1134" w:left="1644" w:header="851" w:footer="992" w:gutter="0"/>
      <w:pgNumType w:fmt="decimal"/>
      <w:cols w:space="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0lY7tAAAAAFAQAADwAAAAAAAAABACAAAAAiAAAA&#10;ZHJzL2Rvd25yZXYueG1sUEsBAhQAFAAAAAgAh07iQN3znmHWAQAAsAMAAA4AAAAAAAAAAQAgAAAA&#10;Hw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mMGU0ODYzNDlhMGY0ODNkNjdiZTE4MWQ1N2ZmZWYifQ=="/>
  </w:docVars>
  <w:rsids>
    <w:rsidRoot w:val="006B7AE6"/>
    <w:rsid w:val="00015AE3"/>
    <w:rsid w:val="00022EAF"/>
    <w:rsid w:val="00032C1C"/>
    <w:rsid w:val="0006327B"/>
    <w:rsid w:val="000826AA"/>
    <w:rsid w:val="000906F6"/>
    <w:rsid w:val="000D7E0C"/>
    <w:rsid w:val="00115847"/>
    <w:rsid w:val="001472A4"/>
    <w:rsid w:val="001632B2"/>
    <w:rsid w:val="00180717"/>
    <w:rsid w:val="0018326E"/>
    <w:rsid w:val="001A5146"/>
    <w:rsid w:val="001E694A"/>
    <w:rsid w:val="0021517E"/>
    <w:rsid w:val="0022528D"/>
    <w:rsid w:val="002B42FE"/>
    <w:rsid w:val="002B46B7"/>
    <w:rsid w:val="002B46F3"/>
    <w:rsid w:val="002B59E7"/>
    <w:rsid w:val="002E354C"/>
    <w:rsid w:val="00302783"/>
    <w:rsid w:val="00310EF2"/>
    <w:rsid w:val="003127FF"/>
    <w:rsid w:val="00314C0C"/>
    <w:rsid w:val="00322B64"/>
    <w:rsid w:val="00331AFA"/>
    <w:rsid w:val="00377112"/>
    <w:rsid w:val="003D348B"/>
    <w:rsid w:val="003F01FB"/>
    <w:rsid w:val="003F5A29"/>
    <w:rsid w:val="004073D6"/>
    <w:rsid w:val="00413140"/>
    <w:rsid w:val="00481A2A"/>
    <w:rsid w:val="0049662D"/>
    <w:rsid w:val="00497B11"/>
    <w:rsid w:val="004A216F"/>
    <w:rsid w:val="004C08BA"/>
    <w:rsid w:val="004C3C05"/>
    <w:rsid w:val="004D3D5A"/>
    <w:rsid w:val="00517693"/>
    <w:rsid w:val="00520C73"/>
    <w:rsid w:val="005543E3"/>
    <w:rsid w:val="005605D4"/>
    <w:rsid w:val="00562033"/>
    <w:rsid w:val="00580C0E"/>
    <w:rsid w:val="00585F9B"/>
    <w:rsid w:val="005C33BF"/>
    <w:rsid w:val="00635E4F"/>
    <w:rsid w:val="00673C76"/>
    <w:rsid w:val="00691150"/>
    <w:rsid w:val="00691379"/>
    <w:rsid w:val="0069693F"/>
    <w:rsid w:val="006A1B48"/>
    <w:rsid w:val="006B10FD"/>
    <w:rsid w:val="006B7AE6"/>
    <w:rsid w:val="006C159F"/>
    <w:rsid w:val="006F44BB"/>
    <w:rsid w:val="0072041C"/>
    <w:rsid w:val="007A11A9"/>
    <w:rsid w:val="00810E95"/>
    <w:rsid w:val="00822875"/>
    <w:rsid w:val="008B3907"/>
    <w:rsid w:val="008B622F"/>
    <w:rsid w:val="008C132F"/>
    <w:rsid w:val="008D7403"/>
    <w:rsid w:val="009330CF"/>
    <w:rsid w:val="00953F04"/>
    <w:rsid w:val="00995351"/>
    <w:rsid w:val="009A096A"/>
    <w:rsid w:val="009F16F0"/>
    <w:rsid w:val="00A150AA"/>
    <w:rsid w:val="00A207F0"/>
    <w:rsid w:val="00A37AAF"/>
    <w:rsid w:val="00A57246"/>
    <w:rsid w:val="00A76384"/>
    <w:rsid w:val="00AA70F7"/>
    <w:rsid w:val="00AB0CAD"/>
    <w:rsid w:val="00AD1EB0"/>
    <w:rsid w:val="00B23B28"/>
    <w:rsid w:val="00B254DF"/>
    <w:rsid w:val="00B55847"/>
    <w:rsid w:val="00B63977"/>
    <w:rsid w:val="00B85B4B"/>
    <w:rsid w:val="00BA0BA9"/>
    <w:rsid w:val="00C2098F"/>
    <w:rsid w:val="00C51A89"/>
    <w:rsid w:val="00C92FC2"/>
    <w:rsid w:val="00C9400D"/>
    <w:rsid w:val="00CA0BCC"/>
    <w:rsid w:val="00CA3FC2"/>
    <w:rsid w:val="00CB42AD"/>
    <w:rsid w:val="00CF036C"/>
    <w:rsid w:val="00CF4EAB"/>
    <w:rsid w:val="00D11794"/>
    <w:rsid w:val="00D21113"/>
    <w:rsid w:val="00D27556"/>
    <w:rsid w:val="00D31844"/>
    <w:rsid w:val="00D32DED"/>
    <w:rsid w:val="00D66E29"/>
    <w:rsid w:val="00D82327"/>
    <w:rsid w:val="00D9738B"/>
    <w:rsid w:val="00DA1F7D"/>
    <w:rsid w:val="00DA76F5"/>
    <w:rsid w:val="00DC309B"/>
    <w:rsid w:val="00DC4D46"/>
    <w:rsid w:val="00DD23C9"/>
    <w:rsid w:val="00E77B65"/>
    <w:rsid w:val="00E86045"/>
    <w:rsid w:val="00E87B77"/>
    <w:rsid w:val="00EA1A04"/>
    <w:rsid w:val="00EA2ADA"/>
    <w:rsid w:val="00EA30E1"/>
    <w:rsid w:val="00EA714A"/>
    <w:rsid w:val="00F15869"/>
    <w:rsid w:val="00F6010E"/>
    <w:rsid w:val="00F8103B"/>
    <w:rsid w:val="00FD19F9"/>
    <w:rsid w:val="00FF5C94"/>
    <w:rsid w:val="035D70C8"/>
    <w:rsid w:val="05AD4672"/>
    <w:rsid w:val="06667099"/>
    <w:rsid w:val="06A74988"/>
    <w:rsid w:val="07B17423"/>
    <w:rsid w:val="0802440D"/>
    <w:rsid w:val="08807A39"/>
    <w:rsid w:val="0A19463A"/>
    <w:rsid w:val="0CC86A32"/>
    <w:rsid w:val="0D204675"/>
    <w:rsid w:val="0F833252"/>
    <w:rsid w:val="0FAE45AF"/>
    <w:rsid w:val="11E3413B"/>
    <w:rsid w:val="1372372E"/>
    <w:rsid w:val="13B83D85"/>
    <w:rsid w:val="15920183"/>
    <w:rsid w:val="198C5C65"/>
    <w:rsid w:val="1A990CAC"/>
    <w:rsid w:val="1B7D2D87"/>
    <w:rsid w:val="1D77719F"/>
    <w:rsid w:val="21CC3674"/>
    <w:rsid w:val="23680382"/>
    <w:rsid w:val="23867849"/>
    <w:rsid w:val="24DF57DB"/>
    <w:rsid w:val="26543251"/>
    <w:rsid w:val="26C901DC"/>
    <w:rsid w:val="2953662D"/>
    <w:rsid w:val="296724F6"/>
    <w:rsid w:val="2CCE1C58"/>
    <w:rsid w:val="2D310B0D"/>
    <w:rsid w:val="2F447837"/>
    <w:rsid w:val="2F9379AC"/>
    <w:rsid w:val="30F46739"/>
    <w:rsid w:val="31C23EDF"/>
    <w:rsid w:val="320B3AE1"/>
    <w:rsid w:val="32396D81"/>
    <w:rsid w:val="33F151B2"/>
    <w:rsid w:val="34130109"/>
    <w:rsid w:val="34751E88"/>
    <w:rsid w:val="34B1728B"/>
    <w:rsid w:val="356C5715"/>
    <w:rsid w:val="36C2664A"/>
    <w:rsid w:val="37506570"/>
    <w:rsid w:val="39342CD9"/>
    <w:rsid w:val="3AC23C80"/>
    <w:rsid w:val="3C355E58"/>
    <w:rsid w:val="3E92668C"/>
    <w:rsid w:val="4032500F"/>
    <w:rsid w:val="410466C6"/>
    <w:rsid w:val="41432DC5"/>
    <w:rsid w:val="41576130"/>
    <w:rsid w:val="42A75CCA"/>
    <w:rsid w:val="43E425A9"/>
    <w:rsid w:val="47BA1B2A"/>
    <w:rsid w:val="47C11ADE"/>
    <w:rsid w:val="496117F6"/>
    <w:rsid w:val="49CF008C"/>
    <w:rsid w:val="4A9152C2"/>
    <w:rsid w:val="4A9D7AFB"/>
    <w:rsid w:val="4BD72A88"/>
    <w:rsid w:val="4BEB3A13"/>
    <w:rsid w:val="4CB23483"/>
    <w:rsid w:val="4DA27792"/>
    <w:rsid w:val="4F726C58"/>
    <w:rsid w:val="4FEC2BC8"/>
    <w:rsid w:val="50027F99"/>
    <w:rsid w:val="51C32C9F"/>
    <w:rsid w:val="52F17EF2"/>
    <w:rsid w:val="55C00BA6"/>
    <w:rsid w:val="565D223B"/>
    <w:rsid w:val="57635055"/>
    <w:rsid w:val="58E05752"/>
    <w:rsid w:val="59410145"/>
    <w:rsid w:val="59723DF0"/>
    <w:rsid w:val="59941FB8"/>
    <w:rsid w:val="5BFE0ED7"/>
    <w:rsid w:val="5C815601"/>
    <w:rsid w:val="5CFD28E2"/>
    <w:rsid w:val="5DCB6B92"/>
    <w:rsid w:val="62DF24F6"/>
    <w:rsid w:val="63BB5C2B"/>
    <w:rsid w:val="65B47682"/>
    <w:rsid w:val="6890018B"/>
    <w:rsid w:val="6BED07EE"/>
    <w:rsid w:val="70C20EAF"/>
    <w:rsid w:val="712E63F7"/>
    <w:rsid w:val="72D01752"/>
    <w:rsid w:val="72E90827"/>
    <w:rsid w:val="730C3E04"/>
    <w:rsid w:val="735D5C66"/>
    <w:rsid w:val="73BA0F2D"/>
    <w:rsid w:val="73DF2727"/>
    <w:rsid w:val="74A7193D"/>
    <w:rsid w:val="75DF5583"/>
    <w:rsid w:val="768B0109"/>
    <w:rsid w:val="780C1A9C"/>
    <w:rsid w:val="7DCE5409"/>
    <w:rsid w:val="7E795155"/>
    <w:rsid w:val="7F9F933A"/>
    <w:rsid w:val="7FDF6AF1"/>
    <w:rsid w:val="7FFFB742"/>
    <w:rsid w:val="DFF7D821"/>
    <w:rsid w:val="FFF3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uto"/>
      <w:jc w:val="both"/>
      <w:textAlignment w:val="baseline"/>
    </w:pPr>
    <w:rPr>
      <w:rFonts w:ascii="Arial" w:hAnsi="Arial" w:eastAsia="黑体" w:cs="Times New Roman"/>
      <w:b/>
      <w:bCs/>
      <w:kern w:val="2"/>
      <w:sz w:val="28"/>
      <w:szCs w:val="28"/>
      <w:lang w:val="en-US" w:eastAsia="zh-CN" w:bidi="ar-SA"/>
    </w:r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1">
    <w:name w:val="Footer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apple-converted-space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13</Pages>
  <Words>5673</Words>
  <Characters>5911</Characters>
  <Lines>0</Lines>
  <Paragraphs>0</Paragraphs>
  <TotalTime>29</TotalTime>
  <ScaleCrop>false</ScaleCrop>
  <LinksUpToDate>false</LinksUpToDate>
  <CharactersWithSpaces>5983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2022-04-12T14:24:00Z</dcterms:created>
  <dc:creator>User</dc:creator>
  <cp:lastModifiedBy>哔哔叭吧~~</cp:lastModifiedBy>
  <cp:lastPrinted>2023-06-20T08:01:00Z</cp:lastPrinted>
  <dcterms:modified xsi:type="dcterms:W3CDTF">2023-07-06T10:12:24Z</dcterms:modified>
  <dc:title>郴州高新区（自贸区）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2DF422A3ECD448FE9030F1288E6FFD32_13</vt:lpwstr>
  </property>
  <property fmtid="{D5CDD505-2E9C-101B-9397-08002B2CF9AE}" pid="4" name="commondata">
    <vt:lpwstr>eyJoZGlkIjoiMDY2NTYyZjUxZDAxOTBmYTJjYjc1NThmOTAwNzZlMjgifQ==</vt:lpwstr>
  </property>
</Properties>
</file>